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8" w:rsidRPr="000B3BFA" w:rsidRDefault="00166B28" w:rsidP="00BB583C">
      <w:pPr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 w:rsidRPr="004F2DE0">
        <w:rPr>
          <w:rFonts w:ascii="华文中宋" w:eastAsia="华文中宋" w:hAnsi="华文中宋" w:cs="宋体" w:hint="eastAsia"/>
          <w:b/>
          <w:kern w:val="0"/>
          <w:sz w:val="36"/>
          <w:szCs w:val="32"/>
        </w:rPr>
        <w:t>西安石油大学党员出（国）境保留组织关系审批表</w:t>
      </w:r>
    </w:p>
    <w:p w:rsidR="00166B28" w:rsidRPr="00BB583C" w:rsidRDefault="00166B28" w:rsidP="00D432DA">
      <w:pPr>
        <w:widowControl/>
        <w:rPr>
          <w:rFonts w:ascii="楷体" w:eastAsia="楷体" w:hAnsi="楷体"/>
          <w:sz w:val="24"/>
          <w:szCs w:val="24"/>
        </w:rPr>
      </w:pPr>
      <w:r w:rsidRPr="00BB583C">
        <w:rPr>
          <w:rFonts w:ascii="楷体" w:eastAsia="楷体" w:hAnsi="楷体" w:hint="eastAsia"/>
          <w:sz w:val="24"/>
          <w:szCs w:val="24"/>
        </w:rPr>
        <w:t>□在校生</w:t>
      </w:r>
      <w:r>
        <w:rPr>
          <w:rFonts w:ascii="楷体" w:eastAsia="楷体" w:hAnsi="楷体"/>
          <w:sz w:val="24"/>
          <w:szCs w:val="24"/>
        </w:rPr>
        <w:t xml:space="preserve">  </w:t>
      </w:r>
      <w:r w:rsidRPr="00BB583C">
        <w:rPr>
          <w:rFonts w:ascii="楷体" w:eastAsia="楷体" w:hAnsi="楷体" w:hint="eastAsia"/>
          <w:sz w:val="24"/>
          <w:szCs w:val="24"/>
        </w:rPr>
        <w:t>□毕业生</w:t>
      </w:r>
      <w:r>
        <w:rPr>
          <w:rFonts w:ascii="楷体" w:eastAsia="楷体" w:hAnsi="楷体"/>
          <w:sz w:val="24"/>
          <w:szCs w:val="24"/>
        </w:rPr>
        <w:t xml:space="preserve">  </w:t>
      </w:r>
      <w:r w:rsidRPr="00BB583C">
        <w:rPr>
          <w:rFonts w:ascii="楷体" w:eastAsia="楷体" w:hAnsi="楷体" w:hint="eastAsia"/>
          <w:sz w:val="24"/>
          <w:szCs w:val="24"/>
        </w:rPr>
        <w:t>□教</w:t>
      </w:r>
      <w:r>
        <w:rPr>
          <w:rFonts w:ascii="楷体" w:eastAsia="楷体" w:hAnsi="楷体" w:hint="eastAsia"/>
          <w:sz w:val="24"/>
          <w:szCs w:val="24"/>
        </w:rPr>
        <w:t>职</w:t>
      </w:r>
      <w:r w:rsidRPr="00BB583C">
        <w:rPr>
          <w:rFonts w:ascii="楷体" w:eastAsia="楷体" w:hAnsi="楷体" w:hint="eastAsia"/>
          <w:sz w:val="24"/>
          <w:szCs w:val="24"/>
        </w:rPr>
        <w:t>工</w:t>
      </w:r>
      <w:r w:rsidRPr="00BB583C">
        <w:rPr>
          <w:rFonts w:ascii="楷体" w:eastAsia="楷体" w:hAnsi="楷体"/>
          <w:sz w:val="24"/>
          <w:szCs w:val="24"/>
        </w:rPr>
        <w:t xml:space="preserve">           </w:t>
      </w:r>
      <w:r>
        <w:rPr>
          <w:rFonts w:ascii="楷体" w:eastAsia="楷体" w:hAnsi="楷体"/>
          <w:sz w:val="24"/>
          <w:szCs w:val="24"/>
        </w:rPr>
        <w:t xml:space="preserve">       </w:t>
      </w:r>
      <w:r w:rsidRPr="00BB583C">
        <w:rPr>
          <w:rFonts w:ascii="楷体" w:eastAsia="楷体" w:hAnsi="楷体"/>
          <w:sz w:val="24"/>
          <w:szCs w:val="24"/>
        </w:rPr>
        <w:t xml:space="preserve">  </w:t>
      </w:r>
      <w:r w:rsidRPr="00BB583C">
        <w:rPr>
          <w:rFonts w:ascii="楷体" w:eastAsia="楷体" w:hAnsi="楷体" w:hint="eastAsia"/>
          <w:sz w:val="24"/>
          <w:szCs w:val="24"/>
        </w:rPr>
        <w:t>□</w:t>
      </w:r>
      <w:r w:rsidRPr="00B43C15">
        <w:rPr>
          <w:rFonts w:ascii="楷体" w:eastAsia="楷体" w:hAnsi="楷体" w:hint="eastAsia"/>
          <w:sz w:val="24"/>
          <w:szCs w:val="24"/>
        </w:rPr>
        <w:t>正式党员</w:t>
      </w:r>
      <w:r w:rsidRPr="00B43C15">
        <w:rPr>
          <w:rFonts w:ascii="楷体" w:eastAsia="楷体" w:hAnsi="楷体"/>
          <w:sz w:val="24"/>
          <w:szCs w:val="24"/>
        </w:rPr>
        <w:t xml:space="preserve">      </w:t>
      </w:r>
      <w:r w:rsidRPr="00BB583C">
        <w:rPr>
          <w:rFonts w:ascii="楷体" w:eastAsia="楷体" w:hAnsi="楷体" w:hint="eastAsia"/>
          <w:sz w:val="24"/>
          <w:szCs w:val="24"/>
        </w:rPr>
        <w:t>□</w:t>
      </w:r>
      <w:r w:rsidRPr="00B43C15">
        <w:rPr>
          <w:rFonts w:ascii="楷体" w:eastAsia="楷体" w:hAnsi="楷体" w:hint="eastAsia"/>
          <w:sz w:val="24"/>
          <w:szCs w:val="24"/>
        </w:rPr>
        <w:t>预备党员</w:t>
      </w:r>
      <w:r>
        <w:rPr>
          <w:rFonts w:ascii="楷体" w:eastAsia="楷体" w:hAnsi="楷体"/>
          <w:sz w:val="24"/>
          <w:szCs w:val="24"/>
        </w:rPr>
        <w:t xml:space="preserve">   </w:t>
      </w:r>
      <w:r w:rsidRPr="00BB583C">
        <w:rPr>
          <w:rFonts w:ascii="楷体" w:eastAsia="楷体" w:hAnsi="楷体"/>
          <w:sz w:val="24"/>
          <w:szCs w:val="24"/>
        </w:rPr>
        <w:t xml:space="preserve"> </w:t>
      </w:r>
    </w:p>
    <w:tbl>
      <w:tblPr>
        <w:tblW w:w="97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65"/>
        <w:gridCol w:w="35"/>
        <w:gridCol w:w="1472"/>
        <w:gridCol w:w="1196"/>
        <w:gridCol w:w="933"/>
        <w:gridCol w:w="141"/>
        <w:gridCol w:w="991"/>
        <w:gridCol w:w="287"/>
        <w:gridCol w:w="391"/>
        <w:gridCol w:w="741"/>
        <w:gridCol w:w="567"/>
        <w:gridCol w:w="1792"/>
      </w:tblGrid>
      <w:tr w:rsidR="00166B28" w:rsidRPr="00BB583C" w:rsidTr="00EC6C16">
        <w:trPr>
          <w:trHeight w:val="446"/>
          <w:jc w:val="center"/>
        </w:trPr>
        <w:tc>
          <w:tcPr>
            <w:tcW w:w="1200" w:type="dxa"/>
            <w:gridSpan w:val="2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4" w:type="dxa"/>
            <w:gridSpan w:val="2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gridSpan w:val="2"/>
            <w:vAlign w:val="center"/>
          </w:tcPr>
          <w:p w:rsidR="00166B28" w:rsidRPr="00BB583C" w:rsidRDefault="00166B28" w:rsidP="004F2D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gridSpan w:val="3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2" w:type="dxa"/>
            <w:vMerge w:val="restart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免冠照片</w:t>
            </w:r>
          </w:p>
        </w:tc>
      </w:tr>
      <w:tr w:rsidR="00166B28" w:rsidRPr="00BB583C" w:rsidTr="00EC6C16">
        <w:trPr>
          <w:trHeight w:val="409"/>
          <w:jc w:val="center"/>
        </w:trPr>
        <w:tc>
          <w:tcPr>
            <w:tcW w:w="1200" w:type="dxa"/>
            <w:gridSpan w:val="2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72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74" w:type="dxa"/>
            <w:gridSpan w:val="2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gridSpan w:val="2"/>
            <w:vAlign w:val="center"/>
          </w:tcPr>
          <w:p w:rsidR="00166B28" w:rsidRPr="00BB583C" w:rsidRDefault="00166B28" w:rsidP="004F2D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99" w:type="dxa"/>
            <w:gridSpan w:val="3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2" w:type="dxa"/>
            <w:vMerge/>
            <w:vAlign w:val="center"/>
          </w:tcPr>
          <w:p w:rsidR="00166B28" w:rsidRPr="00BB583C" w:rsidRDefault="00166B28" w:rsidP="00DC4F5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66B28" w:rsidRPr="00BB583C" w:rsidTr="00EC6C16">
        <w:trPr>
          <w:trHeight w:val="426"/>
          <w:jc w:val="center"/>
        </w:trPr>
        <w:tc>
          <w:tcPr>
            <w:tcW w:w="1200" w:type="dxa"/>
            <w:gridSpan w:val="2"/>
            <w:vAlign w:val="center"/>
          </w:tcPr>
          <w:p w:rsidR="00166B28" w:rsidRDefault="00166B28" w:rsidP="00A53B4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工号</w:t>
            </w:r>
          </w:p>
          <w:p w:rsidR="00166B28" w:rsidRPr="00BB583C" w:rsidRDefault="00166B28" w:rsidP="00A53B4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72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身份证号　</w:t>
            </w:r>
          </w:p>
        </w:tc>
        <w:tc>
          <w:tcPr>
            <w:tcW w:w="4051" w:type="dxa"/>
            <w:gridSpan w:val="7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B28" w:rsidRPr="00BB583C" w:rsidRDefault="00166B28" w:rsidP="00DC4F5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66B28" w:rsidRPr="00BB583C" w:rsidTr="00EC6C16">
        <w:trPr>
          <w:trHeight w:val="621"/>
          <w:jc w:val="center"/>
        </w:trPr>
        <w:tc>
          <w:tcPr>
            <w:tcW w:w="1200" w:type="dxa"/>
            <w:gridSpan w:val="2"/>
            <w:vAlign w:val="center"/>
          </w:tcPr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2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:rsidR="00166B28" w:rsidRPr="00BB583C" w:rsidRDefault="00166B28" w:rsidP="00A53B4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家庭电话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074" w:type="dxa"/>
            <w:gridSpan w:val="2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gridSpan w:val="2"/>
            <w:vAlign w:val="center"/>
          </w:tcPr>
          <w:p w:rsidR="00166B28" w:rsidRDefault="00166B28" w:rsidP="00D432D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84B05"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 w:rsidRPr="00784B05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  <w:p w:rsidR="00166B28" w:rsidRPr="00BB583C" w:rsidRDefault="00166B28" w:rsidP="00D432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84B05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84B05">
              <w:rPr>
                <w:rFonts w:ascii="宋体" w:hAnsi="宋体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699" w:type="dxa"/>
            <w:gridSpan w:val="3"/>
            <w:vAlign w:val="center"/>
          </w:tcPr>
          <w:p w:rsidR="00166B28" w:rsidRDefault="00166B28" w:rsidP="00BB583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B28" w:rsidRPr="00BB583C" w:rsidRDefault="00166B28" w:rsidP="00BB583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66B28" w:rsidRPr="00BB583C" w:rsidTr="00EC6C16">
        <w:trPr>
          <w:trHeight w:val="711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国内</w:t>
            </w: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72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  <w:p w:rsidR="00166B28" w:rsidRPr="00116A7F" w:rsidRDefault="00166B28" w:rsidP="00DC4F5F">
            <w:pPr>
              <w:widowControl/>
              <w:jc w:val="center"/>
              <w:rPr>
                <w:rFonts w:ascii="宋体" w:cs="宋体"/>
                <w:spacing w:val="-24"/>
                <w:kern w:val="0"/>
                <w:sz w:val="24"/>
                <w:szCs w:val="24"/>
              </w:rPr>
            </w:pPr>
            <w:r w:rsidRPr="00116A7F"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（与本人关系）</w:t>
            </w:r>
          </w:p>
        </w:tc>
        <w:tc>
          <w:tcPr>
            <w:tcW w:w="2270" w:type="dxa"/>
            <w:gridSpan w:val="3"/>
            <w:vAlign w:val="center"/>
          </w:tcPr>
          <w:p w:rsidR="00166B28" w:rsidRPr="00BB583C" w:rsidRDefault="00166B28" w:rsidP="00DC4F5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491" w:type="dxa"/>
            <w:gridSpan w:val="4"/>
            <w:vAlign w:val="center"/>
          </w:tcPr>
          <w:p w:rsidR="00166B28" w:rsidRPr="00BB583C" w:rsidRDefault="00166B28" w:rsidP="00DC4F5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66B28" w:rsidRPr="00BB583C" w:rsidTr="00EC6C16">
        <w:trPr>
          <w:trHeight w:val="55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固定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270" w:type="dxa"/>
            <w:gridSpan w:val="3"/>
            <w:vAlign w:val="center"/>
          </w:tcPr>
          <w:p w:rsidR="00166B28" w:rsidRPr="00BB583C" w:rsidRDefault="00166B28" w:rsidP="00DC4F5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66B28" w:rsidRDefault="00166B28" w:rsidP="00784B0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84B05"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 w:rsidRPr="00784B05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  <w:p w:rsidR="00166B28" w:rsidRPr="00784B05" w:rsidRDefault="00166B28" w:rsidP="00784B0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84B05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84B05">
              <w:rPr>
                <w:rFonts w:ascii="宋体" w:hAnsi="宋体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491" w:type="dxa"/>
            <w:gridSpan w:val="4"/>
            <w:vAlign w:val="center"/>
          </w:tcPr>
          <w:p w:rsidR="00166B28" w:rsidRPr="00BB583C" w:rsidRDefault="00166B28" w:rsidP="00DC4F5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66B28" w:rsidRPr="00BB583C" w:rsidTr="00EC6C16">
        <w:trPr>
          <w:trHeight w:val="862"/>
          <w:jc w:val="center"/>
        </w:trPr>
        <w:tc>
          <w:tcPr>
            <w:tcW w:w="1200" w:type="dxa"/>
            <w:gridSpan w:val="2"/>
            <w:vAlign w:val="center"/>
          </w:tcPr>
          <w:p w:rsidR="00166B28" w:rsidRPr="00342172" w:rsidRDefault="00166B28" w:rsidP="00BB583C">
            <w:pPr>
              <w:widowControl/>
              <w:jc w:val="center"/>
              <w:rPr>
                <w:rFonts w:ascii="宋体" w:cs="宋体"/>
                <w:spacing w:val="-20"/>
                <w:kern w:val="0"/>
                <w:sz w:val="24"/>
                <w:szCs w:val="24"/>
              </w:rPr>
            </w:pPr>
            <w:r w:rsidRPr="00342172"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出国（境）事由类别</w:t>
            </w:r>
          </w:p>
        </w:tc>
        <w:tc>
          <w:tcPr>
            <w:tcW w:w="8511" w:type="dxa"/>
            <w:gridSpan w:val="10"/>
            <w:vAlign w:val="center"/>
          </w:tcPr>
          <w:p w:rsidR="00166B28" w:rsidRPr="00342172" w:rsidRDefault="00166B28" w:rsidP="00C14E3D">
            <w:pPr>
              <w:widowControl/>
              <w:rPr>
                <w:rFonts w:ascii="宋体"/>
                <w:kern w:val="0"/>
                <w:szCs w:val="21"/>
              </w:rPr>
            </w:pPr>
            <w:r w:rsidRPr="0034217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42172">
              <w:rPr>
                <w:rFonts w:ascii="宋体" w:hAnsi="宋体" w:hint="eastAsia"/>
                <w:kern w:val="0"/>
                <w:szCs w:val="21"/>
              </w:rPr>
              <w:t>公派出国（境）工作</w:t>
            </w:r>
            <w:r w:rsidRPr="00342172"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342172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342172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34217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42172">
              <w:rPr>
                <w:rFonts w:ascii="宋体" w:hAnsi="宋体" w:hint="eastAsia"/>
                <w:kern w:val="0"/>
                <w:szCs w:val="21"/>
              </w:rPr>
              <w:t>公派出国（境）学习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342172">
              <w:rPr>
                <w:rFonts w:ascii="宋体" w:hAnsi="宋体" w:hint="eastAsia"/>
                <w:szCs w:val="21"/>
              </w:rPr>
              <w:t>□</w:t>
            </w:r>
            <w:r w:rsidRPr="00342172">
              <w:rPr>
                <w:rFonts w:ascii="宋体" w:hAnsi="宋体"/>
                <w:szCs w:val="21"/>
              </w:rPr>
              <w:t xml:space="preserve"> </w:t>
            </w:r>
            <w:r w:rsidRPr="00342172">
              <w:rPr>
                <w:rFonts w:ascii="宋体" w:hAnsi="宋体" w:hint="eastAsia"/>
                <w:kern w:val="0"/>
                <w:szCs w:val="21"/>
              </w:rPr>
              <w:t>公派出国（境）其他</w:t>
            </w:r>
            <w:r w:rsidRPr="00342172">
              <w:rPr>
                <w:rFonts w:ascii="宋体" w:hAnsi="宋体"/>
                <w:kern w:val="0"/>
                <w:szCs w:val="21"/>
              </w:rPr>
              <w:t xml:space="preserve">    </w:t>
            </w:r>
          </w:p>
          <w:p w:rsidR="00166B28" w:rsidRPr="00342172" w:rsidRDefault="00166B28" w:rsidP="00C14E3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342172">
              <w:rPr>
                <w:rFonts w:ascii="宋体" w:hAnsi="宋体" w:hint="eastAsia"/>
                <w:szCs w:val="21"/>
              </w:rPr>
              <w:t>□</w:t>
            </w:r>
            <w:r w:rsidRPr="00342172">
              <w:rPr>
                <w:rFonts w:ascii="宋体" w:hAnsi="宋体"/>
                <w:szCs w:val="21"/>
              </w:rPr>
              <w:t xml:space="preserve"> </w:t>
            </w:r>
            <w:r w:rsidRPr="00342172">
              <w:rPr>
                <w:rFonts w:ascii="宋体" w:hAnsi="宋体" w:hint="eastAsia"/>
                <w:kern w:val="0"/>
                <w:szCs w:val="21"/>
              </w:rPr>
              <w:t>因私出国（境）</w:t>
            </w:r>
            <w:r>
              <w:rPr>
                <w:rFonts w:ascii="宋体" w:hAnsi="宋体" w:hint="eastAsia"/>
                <w:kern w:val="0"/>
                <w:szCs w:val="21"/>
              </w:rPr>
              <w:t>旅游探亲等</w:t>
            </w:r>
            <w:r w:rsidRPr="00342172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342172">
              <w:rPr>
                <w:rFonts w:ascii="宋体" w:hAnsi="宋体" w:hint="eastAsia"/>
                <w:szCs w:val="21"/>
              </w:rPr>
              <w:t>□</w:t>
            </w:r>
            <w:r w:rsidRPr="00342172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342172">
              <w:rPr>
                <w:rFonts w:ascii="宋体" w:hAnsi="宋体" w:hint="eastAsia"/>
                <w:kern w:val="0"/>
                <w:szCs w:val="21"/>
              </w:rPr>
              <w:t>自费出国（境）学习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342172">
              <w:rPr>
                <w:rFonts w:ascii="宋体" w:hAnsi="宋体" w:hint="eastAsia"/>
                <w:szCs w:val="21"/>
              </w:rPr>
              <w:t>□</w:t>
            </w:r>
            <w:r w:rsidRPr="00342172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342172">
              <w:rPr>
                <w:rFonts w:ascii="宋体" w:hAnsi="宋体" w:hint="eastAsia"/>
                <w:kern w:val="0"/>
                <w:szCs w:val="21"/>
              </w:rPr>
              <w:t>自费出国（境）其他</w:t>
            </w:r>
            <w:r w:rsidRPr="00342172">
              <w:rPr>
                <w:rFonts w:ascii="宋体" w:hAnsi="宋体"/>
                <w:kern w:val="0"/>
                <w:szCs w:val="21"/>
              </w:rPr>
              <w:t xml:space="preserve">    </w:t>
            </w:r>
          </w:p>
        </w:tc>
      </w:tr>
      <w:tr w:rsidR="00166B28" w:rsidRPr="00BB583C" w:rsidTr="00EC6C16">
        <w:trPr>
          <w:trHeight w:val="738"/>
          <w:jc w:val="center"/>
        </w:trPr>
        <w:tc>
          <w:tcPr>
            <w:tcW w:w="2672" w:type="dxa"/>
            <w:gridSpan w:val="3"/>
            <w:vAlign w:val="center"/>
          </w:tcPr>
          <w:p w:rsidR="00166B28" w:rsidRPr="00BB583C" w:rsidRDefault="00166B28" w:rsidP="009565F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16A7F">
              <w:rPr>
                <w:rFonts w:ascii="宋体" w:hAnsi="宋体" w:cs="宋体" w:hint="eastAsia"/>
                <w:kern w:val="0"/>
                <w:sz w:val="24"/>
                <w:szCs w:val="24"/>
              </w:rPr>
              <w:t>所赴国家（地区）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270" w:type="dxa"/>
            <w:gridSpan w:val="3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国（境）外</w:t>
            </w: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工作学习</w:t>
            </w:r>
            <w:r w:rsidRPr="00116A7F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100" w:type="dxa"/>
            <w:gridSpan w:val="3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66B28" w:rsidRPr="00BB583C" w:rsidTr="00EC6C16">
        <w:trPr>
          <w:trHeight w:val="720"/>
          <w:jc w:val="center"/>
        </w:trPr>
        <w:tc>
          <w:tcPr>
            <w:tcW w:w="2672" w:type="dxa"/>
            <w:gridSpan w:val="3"/>
            <w:vAlign w:val="center"/>
          </w:tcPr>
          <w:p w:rsidR="00166B28" w:rsidRPr="00D432DA" w:rsidRDefault="00166B28" w:rsidP="009565F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国（境）外通讯地址</w:t>
            </w:r>
            <w:r w:rsidRPr="00D432DA">
              <w:rPr>
                <w:rFonts w:ascii="宋体" w:hAnsi="宋体" w:cs="宋体" w:hint="eastAsia"/>
                <w:kern w:val="0"/>
                <w:sz w:val="24"/>
                <w:szCs w:val="24"/>
              </w:rPr>
              <w:t>（邮编）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及电子邮箱</w:t>
            </w:r>
          </w:p>
        </w:tc>
        <w:tc>
          <w:tcPr>
            <w:tcW w:w="7039" w:type="dxa"/>
            <w:gridSpan w:val="9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66B28" w:rsidRPr="00BB583C" w:rsidTr="00EC6C16">
        <w:trPr>
          <w:trHeight w:val="738"/>
          <w:jc w:val="center"/>
        </w:trPr>
        <w:tc>
          <w:tcPr>
            <w:tcW w:w="2672" w:type="dxa"/>
            <w:gridSpan w:val="3"/>
            <w:vAlign w:val="center"/>
          </w:tcPr>
          <w:p w:rsidR="00166B28" w:rsidRDefault="00166B28" w:rsidP="00116A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出国（境）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起止时间</w:t>
            </w:r>
          </w:p>
          <w:p w:rsidR="00166B28" w:rsidRPr="00A454E4" w:rsidRDefault="00166B28" w:rsidP="00342172">
            <w:pPr>
              <w:widowControl/>
              <w:rPr>
                <w:rFonts w:ascii="宋体" w:cs="宋体"/>
                <w:spacing w:val="-16"/>
                <w:kern w:val="0"/>
                <w:sz w:val="24"/>
                <w:szCs w:val="24"/>
              </w:rPr>
            </w:pPr>
            <w:r w:rsidRPr="00A454E4">
              <w:rPr>
                <w:rFonts w:ascii="宋体" w:hAnsi="宋体" w:cs="宋体" w:hint="eastAsia"/>
                <w:spacing w:val="-16"/>
                <w:kern w:val="0"/>
                <w:sz w:val="24"/>
                <w:szCs w:val="24"/>
              </w:rPr>
              <w:t>（保留组织关系起止时间）</w:t>
            </w:r>
          </w:p>
        </w:tc>
        <w:tc>
          <w:tcPr>
            <w:tcW w:w="2270" w:type="dxa"/>
            <w:gridSpan w:val="3"/>
            <w:vAlign w:val="center"/>
          </w:tcPr>
          <w:p w:rsidR="00166B28" w:rsidRPr="00BB583C" w:rsidRDefault="00166B28" w:rsidP="00116A7F">
            <w:pPr>
              <w:widowControl/>
              <w:ind w:firstLineChars="400" w:firstLine="960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4"/>
            <w:vAlign w:val="center"/>
          </w:tcPr>
          <w:p w:rsidR="00166B28" w:rsidRPr="00BB583C" w:rsidRDefault="00166B28" w:rsidP="00342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2172">
              <w:rPr>
                <w:rFonts w:ascii="宋体" w:hAnsi="宋体" w:cs="宋体" w:hint="eastAsia"/>
                <w:kern w:val="0"/>
                <w:sz w:val="24"/>
                <w:szCs w:val="24"/>
              </w:rPr>
              <w:t>党费交至何时</w:t>
            </w:r>
          </w:p>
        </w:tc>
        <w:tc>
          <w:tcPr>
            <w:tcW w:w="2359" w:type="dxa"/>
            <w:gridSpan w:val="2"/>
            <w:vAlign w:val="center"/>
          </w:tcPr>
          <w:p w:rsidR="00166B28" w:rsidRPr="00BB583C" w:rsidRDefault="00166B28" w:rsidP="00AA19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166B28" w:rsidRPr="00BB583C" w:rsidTr="00EC6C16">
        <w:trPr>
          <w:trHeight w:val="738"/>
          <w:jc w:val="center"/>
        </w:trPr>
        <w:tc>
          <w:tcPr>
            <w:tcW w:w="2672" w:type="dxa"/>
            <w:gridSpan w:val="3"/>
            <w:vAlign w:val="center"/>
          </w:tcPr>
          <w:p w:rsidR="00166B28" w:rsidRPr="00BB583C" w:rsidRDefault="00166B28" w:rsidP="00B43C1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保留组织关系期间所在党支部名称</w:t>
            </w:r>
          </w:p>
        </w:tc>
        <w:tc>
          <w:tcPr>
            <w:tcW w:w="2270" w:type="dxa"/>
            <w:gridSpan w:val="3"/>
            <w:vAlign w:val="center"/>
          </w:tcPr>
          <w:p w:rsidR="00166B28" w:rsidRPr="00A53B43" w:rsidRDefault="00166B28" w:rsidP="00771B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66B28" w:rsidRPr="00B43C15" w:rsidRDefault="00166B28" w:rsidP="00771BD1">
            <w:pPr>
              <w:jc w:val="center"/>
              <w:rPr>
                <w:rFonts w:ascii="宋体" w:cs="宋体"/>
                <w:spacing w:val="-10"/>
                <w:kern w:val="0"/>
                <w:sz w:val="24"/>
                <w:szCs w:val="24"/>
              </w:rPr>
            </w:pPr>
            <w:r w:rsidRPr="00B43C15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与出国（境）党员联系</w:t>
            </w: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负责</w:t>
            </w:r>
            <w:r w:rsidRPr="00B43C15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人姓名</w:t>
            </w:r>
            <w:r w:rsidRPr="00B43C15"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  <w:t>/</w:t>
            </w:r>
            <w:r w:rsidRPr="00B43C15"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2"/>
            <w:vAlign w:val="center"/>
          </w:tcPr>
          <w:p w:rsidR="00166B28" w:rsidRPr="00B43C15" w:rsidRDefault="00166B28" w:rsidP="00771B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66B28" w:rsidRPr="00BB583C" w:rsidTr="00EC6C16">
        <w:trPr>
          <w:trHeight w:val="1608"/>
          <w:jc w:val="center"/>
        </w:trPr>
        <w:tc>
          <w:tcPr>
            <w:tcW w:w="1165" w:type="dxa"/>
            <w:vAlign w:val="center"/>
          </w:tcPr>
          <w:p w:rsidR="00166B28" w:rsidRPr="00BB583C" w:rsidRDefault="00166B28" w:rsidP="00342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本人</w:t>
            </w:r>
          </w:p>
          <w:p w:rsidR="00166B28" w:rsidRPr="00342172" w:rsidRDefault="00166B28" w:rsidP="00342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申请</w:t>
            </w:r>
          </w:p>
        </w:tc>
        <w:tc>
          <w:tcPr>
            <w:tcW w:w="8546" w:type="dxa"/>
            <w:gridSpan w:val="11"/>
            <w:vAlign w:val="center"/>
          </w:tcPr>
          <w:p w:rsidR="00166B28" w:rsidRPr="00EC6C16" w:rsidRDefault="00166B28" w:rsidP="00342172">
            <w:pPr>
              <w:widowControl/>
              <w:ind w:right="1400"/>
              <w:rPr>
                <w:rFonts w:ascii="宋体" w:cs="宋体"/>
                <w:color w:val="C0C0C0"/>
                <w:kern w:val="0"/>
                <w:szCs w:val="21"/>
              </w:rPr>
            </w:pPr>
            <w:r w:rsidRPr="00EC6C16">
              <w:rPr>
                <w:rFonts w:ascii="宋体" w:hAnsi="宋体" w:cs="宋体" w:hint="eastAsia"/>
                <w:color w:val="C0C0C0"/>
                <w:kern w:val="0"/>
                <w:szCs w:val="21"/>
              </w:rPr>
              <w:t>个人保留组织关系申请及出国（境）详细事</w:t>
            </w:r>
            <w:r w:rsidRPr="00EC6C16">
              <w:rPr>
                <w:rFonts w:ascii="宋体" w:cs="宋体"/>
                <w:color w:val="C0C0C0"/>
                <w:kern w:val="0"/>
                <w:szCs w:val="21"/>
              </w:rPr>
              <w:br w:type="page"/>
            </w:r>
            <w:r w:rsidRPr="00EC6C16">
              <w:rPr>
                <w:rFonts w:ascii="宋体" w:hAnsi="宋体" w:cs="宋体" w:hint="eastAsia"/>
                <w:color w:val="C0C0C0"/>
                <w:kern w:val="0"/>
                <w:szCs w:val="21"/>
              </w:rPr>
              <w:t>由</w:t>
            </w:r>
          </w:p>
          <w:p w:rsidR="00166B28" w:rsidRDefault="00166B28" w:rsidP="00342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342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342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342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Pr="00BB583C" w:rsidRDefault="00166B28" w:rsidP="00342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本人签名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66B28" w:rsidRPr="00BB583C" w:rsidTr="00344D08">
        <w:trPr>
          <w:trHeight w:val="1676"/>
          <w:jc w:val="center"/>
        </w:trPr>
        <w:tc>
          <w:tcPr>
            <w:tcW w:w="1165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组织关系所在党支部意见</w:t>
            </w:r>
          </w:p>
        </w:tc>
        <w:tc>
          <w:tcPr>
            <w:tcW w:w="3636" w:type="dxa"/>
            <w:gridSpan w:val="4"/>
            <w:vAlign w:val="center"/>
          </w:tcPr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7F1D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支部名称：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  <w:p w:rsidR="00166B28" w:rsidRDefault="00166B28" w:rsidP="007F1D2A">
            <w:pPr>
              <w:widowControl/>
              <w:ind w:firstLineChars="600" w:firstLine="1440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签字：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432DA">
              <w:rPr>
                <w:rFonts w:ascii="宋体" w:hAnsi="宋体" w:cs="宋体" w:hint="eastAsia"/>
                <w:kern w:val="0"/>
                <w:sz w:val="24"/>
                <w:szCs w:val="24"/>
              </w:rPr>
              <w:t>院（系）级单位党组织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3778" w:type="dxa"/>
            <w:gridSpan w:val="5"/>
            <w:vAlign w:val="center"/>
          </w:tcPr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D432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签字（盖章）：</w:t>
            </w:r>
          </w:p>
          <w:p w:rsidR="00166B28" w:rsidRPr="00BB583C" w:rsidRDefault="00166B28" w:rsidP="00D432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66B28" w:rsidRPr="00BB583C" w:rsidTr="00EC6C16">
        <w:trPr>
          <w:trHeight w:val="1403"/>
          <w:jc w:val="center"/>
        </w:trPr>
        <w:tc>
          <w:tcPr>
            <w:tcW w:w="1165" w:type="dxa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学校党委组织部意见</w:t>
            </w:r>
          </w:p>
        </w:tc>
        <w:tc>
          <w:tcPr>
            <w:tcW w:w="8546" w:type="dxa"/>
            <w:gridSpan w:val="11"/>
            <w:vAlign w:val="center"/>
          </w:tcPr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66B28" w:rsidRPr="00BB583C" w:rsidRDefault="00166B28" w:rsidP="00DC4F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签字（盖章）：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B583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B583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66B28" w:rsidRPr="00D432DA" w:rsidRDefault="00166B28">
      <w:r>
        <w:rPr>
          <w:rFonts w:ascii="楷体_GB2312" w:eastAsia="楷体_GB2312" w:hint="eastAsia"/>
          <w:b/>
          <w:szCs w:val="21"/>
        </w:rPr>
        <w:t>注：此表一式四份，本人、本人党员档案、院（系）级单位</w:t>
      </w:r>
      <w:r w:rsidRPr="00E9090F">
        <w:rPr>
          <w:rFonts w:ascii="楷体_GB2312" w:eastAsia="楷体_GB2312" w:hint="eastAsia"/>
          <w:b/>
          <w:szCs w:val="21"/>
        </w:rPr>
        <w:t>党组织、</w:t>
      </w:r>
      <w:r>
        <w:rPr>
          <w:rFonts w:ascii="楷体_GB2312" w:eastAsia="楷体_GB2312" w:hint="eastAsia"/>
          <w:b/>
          <w:szCs w:val="21"/>
        </w:rPr>
        <w:t>学</w:t>
      </w:r>
      <w:r w:rsidRPr="00E9090F">
        <w:rPr>
          <w:rFonts w:ascii="楷体_GB2312" w:eastAsia="楷体_GB2312" w:hint="eastAsia"/>
          <w:b/>
          <w:szCs w:val="21"/>
        </w:rPr>
        <w:t>校党委组织部各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sectPr w:rsidR="00166B28" w:rsidRPr="00D432DA" w:rsidSect="00EC6C16">
      <w:footerReference w:type="default" r:id="rId7"/>
      <w:pgSz w:w="11906" w:h="16838" w:code="9"/>
      <w:pgMar w:top="992" w:right="1418" w:bottom="992" w:left="1588" w:header="68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28" w:rsidRDefault="00166B28" w:rsidP="002140F1">
      <w:r>
        <w:separator/>
      </w:r>
    </w:p>
  </w:endnote>
  <w:endnote w:type="continuationSeparator" w:id="0">
    <w:p w:rsidR="00166B28" w:rsidRDefault="00166B28" w:rsidP="0021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28" w:rsidRDefault="00166B28" w:rsidP="00EC6C16">
    <w:pPr>
      <w:pStyle w:val="Footer"/>
      <w:ind w:firstLineChars="4200" w:firstLine="7560"/>
    </w:pPr>
    <w:r>
      <w:rPr>
        <w:rFonts w:hint="eastAsia"/>
      </w:rPr>
      <w:t>党委组织部</w:t>
    </w:r>
    <w:r>
      <w:t xml:space="preserve">  </w:t>
    </w:r>
    <w:r>
      <w:rPr>
        <w:rFonts w:hint="eastAsia"/>
      </w:rPr>
      <w:t>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28" w:rsidRDefault="00166B28" w:rsidP="002140F1">
      <w:r>
        <w:separator/>
      </w:r>
    </w:p>
  </w:footnote>
  <w:footnote w:type="continuationSeparator" w:id="0">
    <w:p w:rsidR="00166B28" w:rsidRDefault="00166B28" w:rsidP="0021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26DC"/>
    <w:multiLevelType w:val="hybridMultilevel"/>
    <w:tmpl w:val="E494BC24"/>
    <w:lvl w:ilvl="0" w:tplc="AE9E67B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" w:eastAsia="楷体" w:hAnsi="楷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99C"/>
    <w:rsid w:val="0003190A"/>
    <w:rsid w:val="00054790"/>
    <w:rsid w:val="0006257E"/>
    <w:rsid w:val="00092741"/>
    <w:rsid w:val="000B3BFA"/>
    <w:rsid w:val="000C1AFC"/>
    <w:rsid w:val="000E0EEE"/>
    <w:rsid w:val="00116A7F"/>
    <w:rsid w:val="00166B28"/>
    <w:rsid w:val="001C694D"/>
    <w:rsid w:val="002140F1"/>
    <w:rsid w:val="002A1929"/>
    <w:rsid w:val="002E41BF"/>
    <w:rsid w:val="00342172"/>
    <w:rsid w:val="00344D08"/>
    <w:rsid w:val="003A326E"/>
    <w:rsid w:val="003B6F31"/>
    <w:rsid w:val="0049679A"/>
    <w:rsid w:val="004F2DE0"/>
    <w:rsid w:val="0052373B"/>
    <w:rsid w:val="005506EF"/>
    <w:rsid w:val="005E7D22"/>
    <w:rsid w:val="006B57FE"/>
    <w:rsid w:val="006C5A89"/>
    <w:rsid w:val="00725401"/>
    <w:rsid w:val="00771BD1"/>
    <w:rsid w:val="00781360"/>
    <w:rsid w:val="00784B05"/>
    <w:rsid w:val="007F1D2A"/>
    <w:rsid w:val="00814936"/>
    <w:rsid w:val="009565FB"/>
    <w:rsid w:val="00957DBB"/>
    <w:rsid w:val="00A454E4"/>
    <w:rsid w:val="00A53B43"/>
    <w:rsid w:val="00A6434F"/>
    <w:rsid w:val="00A73B46"/>
    <w:rsid w:val="00AA1954"/>
    <w:rsid w:val="00AD11AB"/>
    <w:rsid w:val="00AE69C5"/>
    <w:rsid w:val="00B2499C"/>
    <w:rsid w:val="00B43C15"/>
    <w:rsid w:val="00B66FEB"/>
    <w:rsid w:val="00BB141D"/>
    <w:rsid w:val="00BB583C"/>
    <w:rsid w:val="00C14E3D"/>
    <w:rsid w:val="00CE5487"/>
    <w:rsid w:val="00D432DA"/>
    <w:rsid w:val="00DC4F5F"/>
    <w:rsid w:val="00E60E85"/>
    <w:rsid w:val="00E9090F"/>
    <w:rsid w:val="00EC6C16"/>
    <w:rsid w:val="00F101C8"/>
    <w:rsid w:val="00FB15E7"/>
    <w:rsid w:val="00FC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40F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14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40F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140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3C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94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117</Words>
  <Characters>669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西安石油大学党员出（国）境保留组织关系审批表</dc:title>
  <dc:subject/>
  <dc:creator>张欢</dc:creator>
  <cp:keywords/>
  <dc:description/>
  <cp:lastModifiedBy>张欢</cp:lastModifiedBy>
  <cp:revision>6</cp:revision>
  <cp:lastPrinted>2017-07-06T07:55:00Z</cp:lastPrinted>
  <dcterms:created xsi:type="dcterms:W3CDTF">2017-07-06T07:17:00Z</dcterms:created>
  <dcterms:modified xsi:type="dcterms:W3CDTF">2017-07-06T09:28:00Z</dcterms:modified>
</cp:coreProperties>
</file>